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方正小标宋简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宝鸡市三孩家庭证管理</w:t>
      </w: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征求意见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 为贯彻中共中央、国务院《关于优化生育政策促进人口长期均衡发展的决定》和陕西省委、省人民政府《关于优化生育政策促进人口长期均衡发展实施方案》，落实《宝鸡市优化生育政策促进人口长期均衡发展八条措施》，就做好《宝鸡市三孩家庭证》发放管理工作，制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第二条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本办法所指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三孩家庭是指户籍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宝鸡市、符合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国家计划生育法律法规和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《陕西省人口与计划生育条例》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生育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三个及以上孩子的家庭（以下简称三孩家庭）。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 三孩家庭凭《宝鸡市三孩家庭证》（以下简称《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证》）享受《宝鸡市优化生育政策促进人口长期均衡发展八条措施》中规定的优待政策。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 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宝鸡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市卫生健康委员会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证件号采用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编码格式，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由县（区）行政区划代码+镇（街办）代码+6位数字编码组成。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 县（区）卫健局负责《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备案和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第六条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（街道办）负责《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证》的审核、发放和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 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证》坚持自愿申领、属地管理原则。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第八条 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（一）个人申请：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三孩家庭父或母一方持本人身份证、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户口本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或孩子出生医学证明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《宝鸡市三孩家庭证申请表》（见附件）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4张两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寸近期免冠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底家庭成员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照，向户口所在地村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（居委会）提出申请。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（二）受理公示：村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（居委会）受理申请，协助申请人完善相关资料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并在村委会（居委会）公示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3天后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村委会（居委会）在申请表上加盖公章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（街道办）。对于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不符合申请条件的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（三）审核备案：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符合办理《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证》条件的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（街道办）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在5个工作日内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，不符合条件的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不予办理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说明原因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《三孩证》申请表由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村委会(居委会)、镇政府(街道办)、县(区)卫健局各留存一份。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（街道办）将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《三孩证》申领相关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料存档、长期保存，同时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将申领情况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报县（区）卫健局备案。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备案办法由县（区）卫健局制定。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第九条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提交资料由个人负责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证》不得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转借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家庭成员以外人员使用。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》遗失的，持证人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向原发证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申请补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原发证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属实的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3个工作日内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予以补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原证件作废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 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证》因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损毁等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原因影响正常使用的，可交回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原发证机关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免费换证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换领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证》登记信息与原证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三孩家庭享受优待政策责任单位在落实相关政策时要对《三孩证》进行把关审核，严防伪造、冒领等问题发生。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三孩家庭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家庭户迁出本市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持有条件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持证人需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到原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发证机关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办理注销审核，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并交回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市、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县(区)卫健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部门定期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《三孩证》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申领发放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核查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第十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 有下列情形之一的，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注销《三孩证》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并追回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追究有关人员责任。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证》申领中弄虚作假的；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伪造、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违规使用《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故意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刁难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、违规办理、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拖延办理的；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（四）泄露三孩家庭个人信息造成严重后果的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（五）违反本管理办法规定的其它情形。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第十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 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由宝鸡市卫生健康委员会负责解释。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 本办法自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 日起施行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有效期至2026年   月   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footerReference r:id="rId7" w:type="first"/>
      <w:footerReference r:id="rId5" w:type="default"/>
      <w:footerReference r:id="rId6" w:type="even"/>
      <w:pgSz w:w="11907" w:h="16840"/>
      <w:pgMar w:top="1587" w:right="1559" w:bottom="1587" w:left="1559" w:header="510" w:footer="1417" w:gutter="0"/>
      <w:cols w:space="720" w:num="1"/>
      <w:rtlGutter w:val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isplayBackgroundShape w:val="1"/>
  <w:bordersDoNotSurroundHeader w:val="1"/>
  <w:bordersDoNotSurroundFooter w:val="1"/>
  <w:documentProtection w:edit="readOnly" w:enforcement="0"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DMyNzA4MDg1YzUxZGExZGE0OTg4YWRjYTRlYjA0MjIifQ=="/>
  </w:docVars>
  <w:rsids>
    <w:rsidRoot w:val="00000000"/>
    <w:rsid w:val="02827AF9"/>
    <w:rsid w:val="03D44C87"/>
    <w:rsid w:val="05E11539"/>
    <w:rsid w:val="096A6AEC"/>
    <w:rsid w:val="0B4F3615"/>
    <w:rsid w:val="0E651CB9"/>
    <w:rsid w:val="21A72C5A"/>
    <w:rsid w:val="24805DF1"/>
    <w:rsid w:val="2E0E7F36"/>
    <w:rsid w:val="30467584"/>
    <w:rsid w:val="30DF616D"/>
    <w:rsid w:val="34F94920"/>
    <w:rsid w:val="3861790C"/>
    <w:rsid w:val="39C81CC3"/>
    <w:rsid w:val="3D157FE7"/>
    <w:rsid w:val="3D5B7331"/>
    <w:rsid w:val="41AD22DE"/>
    <w:rsid w:val="49E3132E"/>
    <w:rsid w:val="4A192EAD"/>
    <w:rsid w:val="4CAF57CE"/>
    <w:rsid w:val="60237B49"/>
    <w:rsid w:val="6460342D"/>
    <w:rsid w:val="6DD424E9"/>
    <w:rsid w:val="771C3A2B"/>
    <w:rsid w:val="78176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方正仿宋_GBK" w:hAnsi="Times New Roman" w:eastAsia="方正仿宋_GBK" w:cs="方正仿宋_GBK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082B04E-BEEF-4D2B-8D00-B7D50C1E19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1268</Words>
  <Characters>1270</Characters>
  <Lines>0</Lines>
  <Paragraphs>31</Paragraphs>
  <TotalTime>332</TotalTime>
  <ScaleCrop>false</ScaleCrop>
  <LinksUpToDate>false</LinksUpToDate>
  <CharactersWithSpaces>1327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2021-07-09T01:38:00Z</dcterms:created>
  <dc:creator>Cynthia</dc:creator>
  <cp:lastModifiedBy>Administrator</cp:lastModifiedBy>
  <cp:lastPrinted>2024-03-17T10:50:00Z</cp:lastPrinted>
  <dcterms:modified xsi:type="dcterms:W3CDTF">2024-03-19T09:46:47Z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DBB422A6367B425B932905948050A59E_13</vt:lpwstr>
  </property>
</Properties>
</file>